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FF0000"/>
          <w:lang w:eastAsia="zh-CN"/>
        </w:rPr>
      </w:pPr>
      <w:r>
        <w:rPr>
          <w:rFonts w:hint="eastAsia" w:eastAsia="宋体"/>
          <w:color w:val="FF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1494790</wp:posOffset>
            </wp:positionV>
            <wp:extent cx="6502400" cy="6502400"/>
            <wp:effectExtent l="0" t="0" r="0" b="0"/>
            <wp:wrapNone/>
            <wp:docPr id="4" name="图片 4" descr="deafa54575012111920277a48eaa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afa54575012111920277a48eaa48b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pPr w:leftFromText="180" w:rightFromText="180" w:vertAnchor="page" w:horzAnchor="page" w:tblpX="814" w:tblpY="900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44"/>
        <w:gridCol w:w="2412"/>
        <w:gridCol w:w="841"/>
        <w:gridCol w:w="133"/>
        <w:gridCol w:w="707"/>
        <w:gridCol w:w="1000"/>
        <w:gridCol w:w="413"/>
        <w:gridCol w:w="113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220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湖北大学同等学力人员申请硕士学位</w:t>
            </w:r>
            <w:r>
              <w:rPr>
                <w:rFonts w:hint="eastAsia"/>
                <w:b/>
                <w:bCs/>
                <w:sz w:val="36"/>
                <w:szCs w:val="36"/>
              </w:rPr>
              <w:t>报名申请</w:t>
            </w:r>
            <w:r>
              <w:rPr>
                <w:b/>
                <w:bCs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姓名拼音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出生日期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民族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政治面貌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工作单位所在省</w:t>
            </w:r>
            <w:r>
              <w:rPr>
                <w:rFonts w:ascii="微软雅黑" w:hAnsi="微软雅黑" w:eastAsia="微软雅黑"/>
                <w:spacing w:val="40"/>
                <w:sz w:val="18"/>
                <w:szCs w:val="18"/>
              </w:rPr>
              <w:t>市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参加工作年月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工作单位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工作单位性质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职称级别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职务级别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工作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类型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移动电话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(实名制)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QQ邮箱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紧急联系人电话</w:t>
            </w:r>
          </w:p>
        </w:tc>
        <w:tc>
          <w:tcPr>
            <w:tcW w:w="1476" w:type="dxa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身份证号码</w:t>
            </w:r>
          </w:p>
        </w:tc>
        <w:tc>
          <w:tcPr>
            <w:tcW w:w="8118" w:type="dxa"/>
            <w:gridSpan w:val="8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通信地址</w:t>
            </w:r>
          </w:p>
        </w:tc>
        <w:tc>
          <w:tcPr>
            <w:tcW w:w="8118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个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简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历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起止年月</w:t>
            </w:r>
          </w:p>
        </w:tc>
        <w:tc>
          <w:tcPr>
            <w:tcW w:w="8118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在何地、何部门、任何职务（从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大学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8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8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8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8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8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本科/硕士毕业院校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</w:t>
            </w:r>
          </w:p>
        </w:tc>
        <w:tc>
          <w:tcPr>
            <w:tcW w:w="2612" w:type="dxa"/>
            <w:gridSpan w:val="2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本科/硕士毕业证编号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学士/硕士学位证编号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获前置学位年月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前置学位类别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拟申请学院名称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拟申请硕士学位一级学科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拟申请专业名称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信息平台注册ID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</w:tr>
    </w:tbl>
    <w:p>
      <w:pPr>
        <w:rPr>
          <w:rFonts w:hint="eastAsia" w:eastAsia="宋体"/>
          <w:color w:val="FF0000"/>
          <w:lang w:eastAsia="zh-CN"/>
        </w:rPr>
      </w:pPr>
      <w:bookmarkStart w:id="0" w:name="_GoBack"/>
      <w:bookmarkEnd w:id="0"/>
    </w:p>
    <w:sectPr>
      <w:pgSz w:w="11906" w:h="16838"/>
      <w:pgMar w:top="567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YzZlYWM0MjhiYTMwNjI1MjhiZDc3MTQ4NzBmOTMifQ=="/>
  </w:docVars>
  <w:rsids>
    <w:rsidRoot w:val="208575FD"/>
    <w:rsid w:val="00010A2C"/>
    <w:rsid w:val="000E352F"/>
    <w:rsid w:val="000E674F"/>
    <w:rsid w:val="00105F4C"/>
    <w:rsid w:val="00151CA8"/>
    <w:rsid w:val="00152023"/>
    <w:rsid w:val="00170322"/>
    <w:rsid w:val="00181AEB"/>
    <w:rsid w:val="00195078"/>
    <w:rsid w:val="0019563E"/>
    <w:rsid w:val="001E3707"/>
    <w:rsid w:val="002052D3"/>
    <w:rsid w:val="00286C20"/>
    <w:rsid w:val="00301A26"/>
    <w:rsid w:val="00336A43"/>
    <w:rsid w:val="003550BF"/>
    <w:rsid w:val="003A061F"/>
    <w:rsid w:val="004B4CCF"/>
    <w:rsid w:val="004B530A"/>
    <w:rsid w:val="004E41C7"/>
    <w:rsid w:val="005614CB"/>
    <w:rsid w:val="00565F39"/>
    <w:rsid w:val="005817A3"/>
    <w:rsid w:val="00612839"/>
    <w:rsid w:val="00615389"/>
    <w:rsid w:val="006837BA"/>
    <w:rsid w:val="00734846"/>
    <w:rsid w:val="0073793A"/>
    <w:rsid w:val="00782D6F"/>
    <w:rsid w:val="007C6CA8"/>
    <w:rsid w:val="007E134A"/>
    <w:rsid w:val="00804F56"/>
    <w:rsid w:val="00840D93"/>
    <w:rsid w:val="008A1F3A"/>
    <w:rsid w:val="00961665"/>
    <w:rsid w:val="00961A58"/>
    <w:rsid w:val="0096630D"/>
    <w:rsid w:val="00975C3E"/>
    <w:rsid w:val="009A3628"/>
    <w:rsid w:val="009D0C83"/>
    <w:rsid w:val="00A404AE"/>
    <w:rsid w:val="00A71373"/>
    <w:rsid w:val="00A8297B"/>
    <w:rsid w:val="00AD7E3D"/>
    <w:rsid w:val="00B4577F"/>
    <w:rsid w:val="00BA4A83"/>
    <w:rsid w:val="00C04560"/>
    <w:rsid w:val="00C3692F"/>
    <w:rsid w:val="00CA6CFC"/>
    <w:rsid w:val="00CC053B"/>
    <w:rsid w:val="00D56D70"/>
    <w:rsid w:val="00D6661B"/>
    <w:rsid w:val="00DA2CD6"/>
    <w:rsid w:val="00E115CB"/>
    <w:rsid w:val="00E118E3"/>
    <w:rsid w:val="00E2041A"/>
    <w:rsid w:val="00E61CB6"/>
    <w:rsid w:val="00F25BA0"/>
    <w:rsid w:val="00F40BA1"/>
    <w:rsid w:val="00F5494B"/>
    <w:rsid w:val="00F83E7A"/>
    <w:rsid w:val="00FF47DC"/>
    <w:rsid w:val="059D2C36"/>
    <w:rsid w:val="0C3334EA"/>
    <w:rsid w:val="1024585A"/>
    <w:rsid w:val="179E02C9"/>
    <w:rsid w:val="1AA15663"/>
    <w:rsid w:val="208575FD"/>
    <w:rsid w:val="23144CC7"/>
    <w:rsid w:val="256305E1"/>
    <w:rsid w:val="25C64814"/>
    <w:rsid w:val="29226059"/>
    <w:rsid w:val="2B1A719C"/>
    <w:rsid w:val="309E57CE"/>
    <w:rsid w:val="30EE4897"/>
    <w:rsid w:val="31AD02A3"/>
    <w:rsid w:val="33BA6210"/>
    <w:rsid w:val="34036C8A"/>
    <w:rsid w:val="353472CD"/>
    <w:rsid w:val="359D4ACD"/>
    <w:rsid w:val="3B4D41E3"/>
    <w:rsid w:val="3BDB01E4"/>
    <w:rsid w:val="521D43C8"/>
    <w:rsid w:val="543B193E"/>
    <w:rsid w:val="61293077"/>
    <w:rsid w:val="690338A3"/>
    <w:rsid w:val="69BE244E"/>
    <w:rsid w:val="6D535020"/>
    <w:rsid w:val="70964FEB"/>
    <w:rsid w:val="7DBC5CB8"/>
    <w:rsid w:val="7F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4"/>
      <w:szCs w:val="24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DCB9F9-F274-4297-86D7-A9A5596D84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200</Words>
  <Characters>1141</Characters>
  <Lines>9</Lines>
  <Paragraphs>2</Paragraphs>
  <TotalTime>2</TotalTime>
  <ScaleCrop>false</ScaleCrop>
  <LinksUpToDate>false</LinksUpToDate>
  <CharactersWithSpaces>1339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2018-10-23T07:37:00Z</dcterms:created>
  <dc:creator>雷霆</dc:creator>
  <cp:lastModifiedBy>陈雨滴</cp:lastModifiedBy>
  <dcterms:modified xsi:type="dcterms:W3CDTF">2024-05-09T08:05:29Z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9D33F3D713924F0F85EE5EA6C145FAD9_13</vt:lpwstr>
  </property>
</Properties>
</file>